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C5" w:rsidRDefault="00B750C5" w:rsidP="00DF675B">
      <w:pPr>
        <w:pStyle w:val="St4-punkt"/>
        <w:spacing w:before="120"/>
        <w:ind w:left="0" w:firstLine="0"/>
        <w:rPr>
          <w:rFonts w:ascii="Verdana" w:hAnsi="Verdana" w:cs="Verdana"/>
          <w:sz w:val="20"/>
          <w:szCs w:val="20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  <w:t xml:space="preserve"> </w:t>
      </w:r>
      <w:r>
        <w:rPr>
          <w:rFonts w:ascii="Verdana" w:hAnsi="Verdana" w:cs="Verdana"/>
          <w:sz w:val="20"/>
          <w:szCs w:val="20"/>
        </w:rPr>
        <w:t>Załącznik nr  3 do siwz</w:t>
      </w:r>
    </w:p>
    <w:p w:rsidR="00B750C5" w:rsidRDefault="00B750C5" w:rsidP="00DF675B">
      <w:pPr>
        <w:pStyle w:val="St4-punkt"/>
        <w:spacing w:before="120"/>
        <w:ind w:left="0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……………………………………….</w:t>
      </w:r>
    </w:p>
    <w:p w:rsidR="00B750C5" w:rsidRDefault="00B750C5" w:rsidP="00DF675B">
      <w:pPr>
        <w:pStyle w:val="St4-punkt"/>
        <w:spacing w:before="120"/>
        <w:ind w:left="0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……………………………………….</w:t>
      </w:r>
    </w:p>
    <w:p w:rsidR="00B750C5" w:rsidRDefault="00B750C5" w:rsidP="00DF675B">
      <w:pPr>
        <w:autoSpaceDN w:val="0"/>
        <w:spacing w:before="12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(nazwa i adres wykonawcy/wykonawców występujących wspólnie)</w:t>
      </w:r>
    </w:p>
    <w:p w:rsidR="00B750C5" w:rsidRDefault="00B750C5" w:rsidP="000C17C3">
      <w:pPr>
        <w:pStyle w:val="BodyText"/>
        <w:spacing w:before="12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Wykaz wykonanych usług </w:t>
      </w:r>
    </w:p>
    <w:p w:rsidR="00B750C5" w:rsidRDefault="00B750C5" w:rsidP="000C17C3">
      <w:pPr>
        <w:pStyle w:val="BodyText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 zakresie niezbędnym do wykazania spełniania warunku wiedzy i doświadczenia wykonanych w okresie ostatnich </w:t>
      </w:r>
      <w:r w:rsidRPr="00AB6C9C">
        <w:rPr>
          <w:rFonts w:ascii="Verdana" w:hAnsi="Verdana"/>
          <w:b/>
          <w:sz w:val="20"/>
        </w:rPr>
        <w:t>3 lat</w:t>
      </w:r>
      <w:r>
        <w:rPr>
          <w:rFonts w:ascii="Verdana" w:hAnsi="Verdana"/>
          <w:sz w:val="20"/>
        </w:rPr>
        <w:t xml:space="preserve"> przed dniem wszczęcia postępowania o udzielenie zamówienia, a jeżeli okres prowadzenia działalności jest krótszy, w tym okresie</w:t>
      </w:r>
    </w:p>
    <w:p w:rsidR="00B750C5" w:rsidRDefault="00B750C5" w:rsidP="00DF675B">
      <w:pPr>
        <w:pStyle w:val="BodyText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5042"/>
        <w:gridCol w:w="3422"/>
        <w:gridCol w:w="2155"/>
        <w:gridCol w:w="2856"/>
      </w:tblGrid>
      <w:tr w:rsidR="00B750C5" w:rsidTr="00093C3A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B750C5" w:rsidRDefault="00B750C5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lp. </w:t>
            </w:r>
          </w:p>
        </w:tc>
        <w:tc>
          <w:tcPr>
            <w:tcW w:w="504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B750C5" w:rsidRDefault="00B750C5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Zakres przedmiotowy usługi</w:t>
            </w:r>
          </w:p>
          <w:p w:rsidR="00B750C5" w:rsidRDefault="00B750C5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proszę podać co najmniej</w:t>
            </w:r>
            <w:r>
              <w:rPr>
                <w:rFonts w:ascii="Verdana" w:hAnsi="Verdana" w:cs="Verdana"/>
                <w:color w:val="FF0000"/>
                <w:sz w:val="16"/>
                <w:szCs w:val="16"/>
              </w:rPr>
              <w:t>: rodzaj usługi  potwierdzającej spełnienie warunku udziału w postępowaniu</w:t>
            </w:r>
            <w:r w:rsidRPr="0093635A">
              <w:rPr>
                <w:rFonts w:ascii="Verdana" w:hAnsi="Verdana" w:cs="Verdana"/>
                <w:color w:val="FF0000"/>
                <w:sz w:val="16"/>
                <w:szCs w:val="16"/>
              </w:rPr>
              <w:t>)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342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B750C5" w:rsidRDefault="00B750C5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Odbiorca usług</w:t>
            </w:r>
          </w:p>
          <w:p w:rsidR="00B750C5" w:rsidRDefault="00B750C5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B750C5" w:rsidRDefault="00B750C5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Czas realizacji</w:t>
            </w:r>
          </w:p>
        </w:tc>
      </w:tr>
      <w:tr w:rsidR="00B750C5" w:rsidTr="00093C3A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  <w:vAlign w:val="center"/>
          </w:tcPr>
          <w:p w:rsidR="00B750C5" w:rsidRDefault="00B750C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0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  <w:vAlign w:val="center"/>
          </w:tcPr>
          <w:p w:rsidR="00B750C5" w:rsidRDefault="00B750C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B750C5" w:rsidRDefault="00B750C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B750C5" w:rsidRDefault="00B750C5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początek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99"/>
          </w:tcPr>
          <w:p w:rsidR="00B750C5" w:rsidRDefault="00B750C5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zakończenie</w:t>
            </w:r>
          </w:p>
        </w:tc>
      </w:tr>
      <w:tr w:rsidR="00B750C5" w:rsidTr="0042084C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750C5" w:rsidRDefault="00B750C5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5" w:rsidRDefault="00B750C5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B750C5" w:rsidRDefault="00B750C5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B750C5" w:rsidRDefault="00B750C5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5" w:rsidRDefault="00B750C5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50C5" w:rsidRDefault="00B750C5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0C5" w:rsidRDefault="00B750C5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B750C5" w:rsidRDefault="00B750C5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B750C5" w:rsidRDefault="00B750C5" w:rsidP="00FD4D70">
      <w:pPr>
        <w:autoSpaceDN w:val="0"/>
        <w:spacing w:before="120"/>
        <w:rPr>
          <w:rFonts w:ascii="Verdana" w:hAnsi="Verdana"/>
          <w:b/>
          <w:sz w:val="18"/>
          <w:szCs w:val="18"/>
          <w:u w:val="single"/>
        </w:rPr>
      </w:pPr>
    </w:p>
    <w:p w:rsidR="00B750C5" w:rsidRPr="00890420" w:rsidRDefault="00B750C5" w:rsidP="00FD4D70">
      <w:pPr>
        <w:autoSpaceDN w:val="0"/>
        <w:spacing w:before="120"/>
        <w:rPr>
          <w:rFonts w:ascii="Verdana" w:hAnsi="Verdana"/>
          <w:b/>
          <w:sz w:val="18"/>
          <w:szCs w:val="18"/>
        </w:rPr>
      </w:pPr>
      <w:r w:rsidRPr="00890420">
        <w:rPr>
          <w:rFonts w:ascii="Verdana" w:hAnsi="Verdana"/>
          <w:b/>
          <w:sz w:val="18"/>
          <w:szCs w:val="18"/>
        </w:rPr>
        <w:t>Do wykazu dołączam dokumenty potwierdzające należyte wykonanie ww. usług.</w:t>
      </w:r>
    </w:p>
    <w:p w:rsidR="00B750C5" w:rsidRPr="00890420" w:rsidRDefault="00B750C5" w:rsidP="00890420">
      <w:pPr>
        <w:spacing w:before="120" w:after="0"/>
        <w:jc w:val="both"/>
        <w:rPr>
          <w:rFonts w:ascii="Verdana" w:hAnsi="Verdana"/>
          <w:b/>
          <w:sz w:val="18"/>
          <w:szCs w:val="18"/>
        </w:rPr>
      </w:pPr>
      <w:r w:rsidRPr="00890420">
        <w:rPr>
          <w:rFonts w:ascii="Verdana" w:hAnsi="Verdana"/>
          <w:b/>
          <w:sz w:val="18"/>
          <w:szCs w:val="18"/>
        </w:rPr>
        <w:t xml:space="preserve">Jeżeli Wykonawca polega na wiedzy i doświadczeniu innych podmiotów, należy do powyższego wykazu dołączyć w szczególności pisemne zobowiązanie tych podmiotów do oddania do dyspozycji niezbędnych zasobów na okres korzystania z nich przy wykonywaniu zamówienia </w:t>
      </w:r>
    </w:p>
    <w:p w:rsidR="00B750C5" w:rsidRDefault="00B750C5" w:rsidP="00DF675B">
      <w:pPr>
        <w:autoSpaceDN w:val="0"/>
        <w:spacing w:before="120"/>
        <w:rPr>
          <w:rFonts w:ascii="Verdana" w:hAnsi="Verdana" w:cs="Verdana"/>
          <w:sz w:val="16"/>
          <w:szCs w:val="16"/>
        </w:rPr>
      </w:pPr>
    </w:p>
    <w:p w:rsidR="00B750C5" w:rsidRDefault="00B750C5" w:rsidP="00DF675B">
      <w:pPr>
        <w:autoSpaceDN w:val="0"/>
        <w:spacing w:before="120"/>
        <w:rPr>
          <w:rFonts w:ascii="Verdana" w:hAnsi="Verdana" w:cs="Verdana"/>
          <w:sz w:val="16"/>
          <w:szCs w:val="16"/>
        </w:rPr>
      </w:pPr>
    </w:p>
    <w:p w:rsidR="00B750C5" w:rsidRDefault="00B750C5" w:rsidP="00DF675B">
      <w:pPr>
        <w:autoSpaceDN w:val="0"/>
        <w:spacing w:before="1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……………………………………..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…….…………………………………………………..</w:t>
      </w:r>
    </w:p>
    <w:p w:rsidR="00B750C5" w:rsidRPr="005960C2" w:rsidRDefault="00B750C5" w:rsidP="00DF675B">
      <w:pPr>
        <w:pStyle w:val="Header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16"/>
          <w:szCs w:val="16"/>
        </w:rPr>
      </w:pPr>
      <w:r w:rsidRPr="005960C2">
        <w:rPr>
          <w:rFonts w:ascii="Verdana" w:hAnsi="Verdana" w:cs="Verdana"/>
          <w:color w:val="808080"/>
          <w:sz w:val="16"/>
          <w:szCs w:val="16"/>
        </w:rPr>
        <w:t xml:space="preserve"> miejscowość i data</w:t>
      </w:r>
      <w:r w:rsidRPr="005960C2">
        <w:rPr>
          <w:rFonts w:ascii="Verdana" w:hAnsi="Verdana" w:cs="Verdana"/>
          <w:color w:val="808080"/>
          <w:sz w:val="16"/>
          <w:szCs w:val="16"/>
        </w:rPr>
        <w:tab/>
      </w:r>
      <w:r w:rsidRPr="005960C2">
        <w:rPr>
          <w:rFonts w:ascii="Verdana" w:hAnsi="Verdana" w:cs="Verdana"/>
          <w:color w:val="808080"/>
          <w:sz w:val="16"/>
          <w:szCs w:val="16"/>
        </w:rPr>
        <w:tab/>
      </w:r>
      <w:r w:rsidRPr="005960C2">
        <w:rPr>
          <w:rFonts w:ascii="Verdana" w:hAnsi="Verdana" w:cs="Verdana"/>
          <w:color w:val="808080"/>
          <w:sz w:val="16"/>
          <w:szCs w:val="16"/>
        </w:rPr>
        <w:tab/>
      </w:r>
      <w:r w:rsidRPr="005960C2">
        <w:rPr>
          <w:rFonts w:ascii="Verdana" w:hAnsi="Verdana" w:cs="Verdana"/>
          <w:color w:val="808080"/>
          <w:sz w:val="16"/>
          <w:szCs w:val="16"/>
        </w:rPr>
        <w:tab/>
      </w:r>
      <w:r w:rsidRPr="005960C2">
        <w:rPr>
          <w:rFonts w:ascii="Verdana" w:hAnsi="Verdana" w:cs="Verdana"/>
          <w:color w:val="808080"/>
          <w:sz w:val="16"/>
          <w:szCs w:val="16"/>
        </w:rPr>
        <w:tab/>
        <w:t xml:space="preserve">                                    </w:t>
      </w:r>
      <w:r>
        <w:rPr>
          <w:rFonts w:ascii="Verdana" w:hAnsi="Verdana" w:cs="Verdana"/>
          <w:color w:val="808080"/>
          <w:sz w:val="16"/>
          <w:szCs w:val="16"/>
        </w:rPr>
        <w:t xml:space="preserve">                                  </w:t>
      </w:r>
      <w:r w:rsidRPr="005960C2">
        <w:rPr>
          <w:rFonts w:ascii="Verdana" w:hAnsi="Verdana" w:cs="Verdana"/>
          <w:color w:val="808080"/>
          <w:sz w:val="16"/>
          <w:szCs w:val="16"/>
        </w:rPr>
        <w:t xml:space="preserve"> podpis osoby lub osób upoważnionych do reprezentacji wykonawcy</w:t>
      </w:r>
    </w:p>
    <w:p w:rsidR="00B750C5" w:rsidRPr="005960C2" w:rsidRDefault="00B750C5" w:rsidP="00DF675B">
      <w:pPr>
        <w:pStyle w:val="Header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16"/>
          <w:szCs w:val="16"/>
        </w:rPr>
      </w:pPr>
    </w:p>
    <w:p w:rsidR="00B750C5" w:rsidRPr="005960C2" w:rsidRDefault="00B750C5" w:rsidP="00DF675B">
      <w:pPr>
        <w:pStyle w:val="Header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16"/>
          <w:szCs w:val="16"/>
        </w:rPr>
      </w:pPr>
    </w:p>
    <w:p w:rsidR="00B750C5" w:rsidRDefault="00B750C5" w:rsidP="00DF675B">
      <w:pPr>
        <w:pStyle w:val="Header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20"/>
          <w:szCs w:val="20"/>
        </w:rPr>
      </w:pPr>
    </w:p>
    <w:p w:rsidR="00B750C5" w:rsidRDefault="00B750C5" w:rsidP="00DF675B">
      <w:pPr>
        <w:pStyle w:val="Header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20"/>
          <w:szCs w:val="20"/>
        </w:rPr>
      </w:pPr>
    </w:p>
    <w:p w:rsidR="00B750C5" w:rsidRDefault="00B750C5" w:rsidP="006B4DC3">
      <w:pPr>
        <w:pStyle w:val="St4-punkt"/>
        <w:spacing w:before="120"/>
        <w:ind w:left="0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……………………………………….</w:t>
      </w:r>
    </w:p>
    <w:p w:rsidR="00B750C5" w:rsidRDefault="00B750C5" w:rsidP="006B4DC3">
      <w:pPr>
        <w:pStyle w:val="St4-punkt"/>
        <w:spacing w:before="120"/>
        <w:ind w:left="0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……………………………………….</w:t>
      </w:r>
    </w:p>
    <w:p w:rsidR="00B750C5" w:rsidRPr="00FA6618" w:rsidRDefault="00B750C5" w:rsidP="006B4DC3">
      <w:pPr>
        <w:autoSpaceDN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 w:rsidRPr="00FA6618">
        <w:rPr>
          <w:rFonts w:ascii="Verdana" w:hAnsi="Verdana" w:cs="Verdana"/>
          <w:sz w:val="14"/>
          <w:szCs w:val="14"/>
        </w:rPr>
        <w:t xml:space="preserve">(nazwa i adres wykonawcy/wykonawców </w:t>
      </w:r>
    </w:p>
    <w:p w:rsidR="00B750C5" w:rsidRPr="00FA6618" w:rsidRDefault="00B750C5" w:rsidP="006B4DC3">
      <w:pPr>
        <w:autoSpaceDN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Oddających do dyspozycji wykonawcy niezbędne zasoby</w:t>
      </w:r>
      <w:r w:rsidRPr="00FA6618">
        <w:rPr>
          <w:rFonts w:ascii="Verdana" w:hAnsi="Verdana" w:cs="Verdana"/>
          <w:sz w:val="14"/>
          <w:szCs w:val="14"/>
        </w:rPr>
        <w:t>)</w:t>
      </w:r>
    </w:p>
    <w:p w:rsidR="00B750C5" w:rsidRDefault="00B750C5" w:rsidP="006B4DC3">
      <w:pPr>
        <w:pStyle w:val="BodyText"/>
        <w:spacing w:before="120"/>
        <w:rPr>
          <w:rFonts w:ascii="Verdana" w:hAnsi="Verdana"/>
          <w:b/>
          <w:sz w:val="20"/>
        </w:rPr>
      </w:pPr>
    </w:p>
    <w:p w:rsidR="00B750C5" w:rsidRDefault="00B750C5" w:rsidP="006B4DC3">
      <w:pPr>
        <w:pStyle w:val="BodyText"/>
        <w:spacing w:before="120"/>
        <w:rPr>
          <w:rFonts w:ascii="Verdana" w:hAnsi="Verdana"/>
          <w:b/>
          <w:sz w:val="20"/>
        </w:rPr>
      </w:pPr>
    </w:p>
    <w:p w:rsidR="00B750C5" w:rsidRDefault="00B750C5" w:rsidP="006B4DC3">
      <w:pPr>
        <w:pStyle w:val="BodyText"/>
        <w:spacing w:before="12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Zobowiązanie podmiotu/ów </w:t>
      </w:r>
    </w:p>
    <w:p w:rsidR="00B750C5" w:rsidRDefault="00B750C5" w:rsidP="006B4DC3">
      <w:pPr>
        <w:pStyle w:val="BodyText"/>
        <w:spacing w:before="12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oddających do dyspozycji Wykonawcy niezbędne zasoby</w:t>
      </w:r>
    </w:p>
    <w:p w:rsidR="00B750C5" w:rsidRDefault="00B750C5" w:rsidP="006B4DC3">
      <w:pPr>
        <w:pStyle w:val="BodyText"/>
        <w:spacing w:before="120"/>
        <w:jc w:val="both"/>
        <w:rPr>
          <w:rFonts w:ascii="Verdana" w:hAnsi="Verdana"/>
          <w:sz w:val="20"/>
        </w:rPr>
      </w:pPr>
    </w:p>
    <w:p w:rsidR="00B750C5" w:rsidRDefault="00B750C5" w:rsidP="006B4DC3">
      <w:pPr>
        <w:pStyle w:val="BodyText"/>
        <w:spacing w:before="120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/>
          <w:sz w:val="20"/>
        </w:rPr>
        <w:t xml:space="preserve">Zobowiązuje się do oddania do dyspozycji Wykonawcy niezbędnych zasobów, wykazanych w załączniku nr 3 na okres korzystania z nich przy wykonywaniu zamówienia </w:t>
      </w:r>
    </w:p>
    <w:p w:rsidR="00B750C5" w:rsidRDefault="00B750C5" w:rsidP="006B4DC3">
      <w:pPr>
        <w:autoSpaceDN w:val="0"/>
        <w:spacing w:before="120"/>
        <w:rPr>
          <w:rFonts w:ascii="Verdana" w:hAnsi="Verdana"/>
          <w:b/>
          <w:sz w:val="18"/>
          <w:szCs w:val="18"/>
          <w:u w:val="single"/>
        </w:rPr>
      </w:pPr>
    </w:p>
    <w:p w:rsidR="00B750C5" w:rsidRDefault="00B750C5" w:rsidP="006B4DC3">
      <w:pPr>
        <w:autoSpaceDN w:val="0"/>
        <w:spacing w:before="120"/>
        <w:rPr>
          <w:rFonts w:ascii="Verdana" w:hAnsi="Verdana" w:cs="Verdana"/>
          <w:sz w:val="16"/>
          <w:szCs w:val="16"/>
        </w:rPr>
      </w:pPr>
    </w:p>
    <w:p w:rsidR="00B750C5" w:rsidRPr="00FA6618" w:rsidRDefault="00B750C5" w:rsidP="006B4DC3">
      <w:pPr>
        <w:autoSpaceDN w:val="0"/>
        <w:spacing w:before="1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……………………………………..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 w:rsidRPr="00FA6618">
        <w:rPr>
          <w:rFonts w:ascii="Verdana" w:hAnsi="Verdana" w:cs="Verdana"/>
          <w:sz w:val="16"/>
          <w:szCs w:val="16"/>
        </w:rPr>
        <w:t>…….…………………………………………………..</w:t>
      </w:r>
    </w:p>
    <w:p w:rsidR="00B750C5" w:rsidRPr="00A634C0" w:rsidRDefault="00B750C5" w:rsidP="006B4DC3">
      <w:pPr>
        <w:pStyle w:val="Header"/>
        <w:tabs>
          <w:tab w:val="clear" w:pos="4536"/>
          <w:tab w:val="clear" w:pos="9072"/>
          <w:tab w:val="left" w:pos="1300"/>
        </w:tabs>
        <w:rPr>
          <w:color w:val="0066CC"/>
          <w:sz w:val="16"/>
          <w:szCs w:val="16"/>
        </w:rPr>
      </w:pPr>
      <w:r w:rsidRPr="00A634C0">
        <w:rPr>
          <w:rFonts w:ascii="Verdana" w:hAnsi="Verdana" w:cs="Verdana"/>
          <w:color w:val="808080"/>
          <w:sz w:val="16"/>
          <w:szCs w:val="16"/>
        </w:rPr>
        <w:t xml:space="preserve"> miejscowość i data</w:t>
      </w:r>
      <w:r w:rsidRPr="00A634C0">
        <w:rPr>
          <w:rFonts w:ascii="Verdana" w:hAnsi="Verdana" w:cs="Verdana"/>
          <w:color w:val="808080"/>
          <w:sz w:val="16"/>
          <w:szCs w:val="16"/>
        </w:rPr>
        <w:tab/>
      </w:r>
      <w:r w:rsidRPr="00A634C0">
        <w:rPr>
          <w:rFonts w:ascii="Verdana" w:hAnsi="Verdana" w:cs="Verdana"/>
          <w:color w:val="808080"/>
          <w:sz w:val="16"/>
          <w:szCs w:val="16"/>
        </w:rPr>
        <w:tab/>
      </w:r>
      <w:r w:rsidRPr="00A634C0">
        <w:rPr>
          <w:rFonts w:ascii="Verdana" w:hAnsi="Verdana" w:cs="Verdana"/>
          <w:color w:val="808080"/>
          <w:sz w:val="16"/>
          <w:szCs w:val="16"/>
        </w:rPr>
        <w:tab/>
      </w:r>
      <w:r w:rsidRPr="00A634C0">
        <w:rPr>
          <w:rFonts w:ascii="Verdana" w:hAnsi="Verdana" w:cs="Verdana"/>
          <w:color w:val="808080"/>
          <w:sz w:val="16"/>
          <w:szCs w:val="16"/>
        </w:rPr>
        <w:tab/>
      </w:r>
      <w:r w:rsidRPr="00A634C0">
        <w:rPr>
          <w:rFonts w:ascii="Verdana" w:hAnsi="Verdana" w:cs="Verdana"/>
          <w:color w:val="808080"/>
          <w:sz w:val="16"/>
          <w:szCs w:val="16"/>
        </w:rPr>
        <w:tab/>
        <w:t xml:space="preserve">                                    </w:t>
      </w:r>
      <w:r>
        <w:rPr>
          <w:rFonts w:ascii="Verdana" w:hAnsi="Verdana" w:cs="Verdana"/>
          <w:color w:val="808080"/>
          <w:sz w:val="16"/>
          <w:szCs w:val="16"/>
        </w:rPr>
        <w:t xml:space="preserve">                             </w:t>
      </w:r>
      <w:r w:rsidRPr="00A634C0">
        <w:rPr>
          <w:rFonts w:ascii="Verdana" w:hAnsi="Verdana" w:cs="Verdana"/>
          <w:color w:val="808080"/>
          <w:sz w:val="16"/>
          <w:szCs w:val="16"/>
        </w:rPr>
        <w:t xml:space="preserve"> podpis osoby lub osób upoważnionych do reprezentacji wykonawcy</w:t>
      </w:r>
    </w:p>
    <w:p w:rsidR="00B750C5" w:rsidRPr="00A634C0" w:rsidRDefault="00B750C5" w:rsidP="00DF675B">
      <w:pPr>
        <w:pStyle w:val="Header"/>
        <w:tabs>
          <w:tab w:val="clear" w:pos="4536"/>
          <w:tab w:val="clear" w:pos="9072"/>
          <w:tab w:val="left" w:pos="1300"/>
        </w:tabs>
        <w:rPr>
          <w:color w:val="0066CC"/>
          <w:sz w:val="16"/>
          <w:szCs w:val="16"/>
        </w:rPr>
      </w:pPr>
    </w:p>
    <w:sectPr w:rsidR="00B750C5" w:rsidRPr="00A634C0" w:rsidSect="00DF67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0C5" w:rsidRDefault="00B750C5" w:rsidP="009802CC">
      <w:pPr>
        <w:spacing w:after="0" w:line="240" w:lineRule="auto"/>
      </w:pPr>
      <w:r>
        <w:separator/>
      </w:r>
    </w:p>
  </w:endnote>
  <w:endnote w:type="continuationSeparator" w:id="0">
    <w:p w:rsidR="00B750C5" w:rsidRDefault="00B750C5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0C5" w:rsidRDefault="00B750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0C5" w:rsidRDefault="00B750C5" w:rsidP="007431C1">
    <w:pPr>
      <w:pStyle w:val="Header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251660288">
          <v:imagedata r:id="rId1" o:title=""/>
        </v:shape>
        <o:OLEObject Type="Embed" ProgID="CorelDRAW.Graphic.9" ShapeID="_x0000_s2049" DrawAspect="Content" ObjectID="_1403084806" r:id="rId2"/>
      </w:pict>
    </w:r>
    <w:r>
      <w:rPr>
        <w:color w:val="0066CC"/>
      </w:rPr>
      <w:t xml:space="preserve">                                                                                                           </w:t>
    </w:r>
    <w:r>
      <w:rPr>
        <w:color w:val="0066CC"/>
      </w:rPr>
      <w:tab/>
    </w:r>
    <w:r>
      <w:rPr>
        <w:color w:val="0066CC"/>
      </w:rPr>
      <w:tab/>
    </w:r>
    <w:r>
      <w:rPr>
        <w:color w:val="0066CC"/>
      </w:rPr>
      <w:tab/>
    </w:r>
    <w:r>
      <w:rPr>
        <w:color w:val="0066CC"/>
      </w:rPr>
      <w:tab/>
    </w:r>
    <w:r>
      <w:rPr>
        <w:color w:val="0066CC"/>
      </w:rPr>
      <w:tab/>
    </w:r>
    <w:r>
      <w:rPr>
        <w:color w:val="0066CC"/>
      </w:rPr>
      <w:tab/>
    </w:r>
    <w:r>
      <w:rPr>
        <w:color w:val="0066CC"/>
      </w:rPr>
      <w:tab/>
    </w:r>
    <w:r>
      <w:rPr>
        <w:rFonts w:ascii="Comic Sans MS" w:hAnsi="Comic Sans MS"/>
        <w:color w:val="0066CC"/>
        <w:sz w:val="16"/>
        <w:szCs w:val="16"/>
      </w:rPr>
      <w:t>GMINA UJAZD</w:t>
    </w:r>
  </w:p>
  <w:p w:rsidR="00B750C5" w:rsidRDefault="00B750C5" w:rsidP="007431C1">
    <w:pPr>
      <w:pStyle w:val="Header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12530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6570"/>
      <w:gridCol w:w="5960"/>
    </w:tblGrid>
    <w:tr w:rsidR="00B750C5" w:rsidTr="007431C1">
      <w:trPr>
        <w:trHeight w:hRule="exact" w:val="105"/>
      </w:trPr>
      <w:tc>
        <w:tcPr>
          <w:tcW w:w="6570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B750C5" w:rsidRDefault="00B750C5" w:rsidP="00717633">
          <w:pPr>
            <w:pStyle w:val="Header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5960" w:type="dxa"/>
          <w:tcBorders>
            <w:top w:val="single" w:sz="4" w:space="0" w:color="auto"/>
            <w:bottom w:val="single" w:sz="4" w:space="0" w:color="auto"/>
          </w:tcBorders>
        </w:tcPr>
        <w:p w:rsidR="00B750C5" w:rsidRDefault="00B750C5" w:rsidP="00717633">
          <w:pPr>
            <w:pStyle w:val="Header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B750C5" w:rsidRDefault="00B750C5" w:rsidP="007431C1">
    <w:pPr>
      <w:pStyle w:val="Footer"/>
    </w:pPr>
  </w:p>
  <w:p w:rsidR="00B750C5" w:rsidRDefault="00B750C5" w:rsidP="00732F7B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0C5" w:rsidRDefault="00B750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0C5" w:rsidRDefault="00B750C5" w:rsidP="009802CC">
      <w:pPr>
        <w:spacing w:after="0" w:line="240" w:lineRule="auto"/>
      </w:pPr>
      <w:r>
        <w:separator/>
      </w:r>
    </w:p>
  </w:footnote>
  <w:footnote w:type="continuationSeparator" w:id="0">
    <w:p w:rsidR="00B750C5" w:rsidRDefault="00B750C5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0C5" w:rsidRDefault="00B750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0C5" w:rsidRDefault="00B750C5" w:rsidP="007431C1">
    <w:pPr>
      <w:pStyle w:val="Header"/>
      <w:jc w:val="center"/>
    </w:pPr>
  </w:p>
  <w:p w:rsidR="00B750C5" w:rsidRDefault="00B750C5" w:rsidP="007431C1">
    <w:pPr>
      <w:jc w:val="both"/>
      <w:rPr>
        <w:rFonts w:ascii="Arial Narrow" w:hAnsi="Arial Narrow"/>
        <w:b/>
        <w:smallCaps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0C5" w:rsidRDefault="00B750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C5335E"/>
    <w:multiLevelType w:val="multilevel"/>
    <w:tmpl w:val="2D183920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692"/>
        </w:tabs>
        <w:ind w:left="1692" w:hanging="72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996"/>
        </w:tabs>
        <w:ind w:left="399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328"/>
        </w:tabs>
        <w:ind w:left="532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00"/>
        </w:tabs>
        <w:ind w:left="63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32"/>
        </w:tabs>
        <w:ind w:left="763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64"/>
        </w:tabs>
        <w:ind w:left="8964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36"/>
        </w:tabs>
        <w:ind w:left="9936" w:hanging="2160"/>
      </w:pPr>
      <w:rPr>
        <w:rFonts w:cs="Times New Roman" w:hint="default"/>
      </w:rPr>
    </w:lvl>
  </w:abstractNum>
  <w:abstractNum w:abstractNumId="9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10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1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3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5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6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8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20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3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6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7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9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30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1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4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5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6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1"/>
  </w:num>
  <w:num w:numId="13">
    <w:abstractNumId w:val="2"/>
  </w:num>
  <w:num w:numId="14">
    <w:abstractNumId w:val="38"/>
  </w:num>
  <w:num w:numId="15">
    <w:abstractNumId w:val="37"/>
  </w:num>
  <w:num w:numId="16">
    <w:abstractNumId w:val="7"/>
  </w:num>
  <w:num w:numId="17">
    <w:abstractNumId w:val="16"/>
  </w:num>
  <w:num w:numId="18">
    <w:abstractNumId w:val="24"/>
  </w:num>
  <w:num w:numId="19">
    <w:abstractNumId w:val="4"/>
  </w:num>
  <w:num w:numId="20">
    <w:abstractNumId w:val="3"/>
  </w:num>
  <w:num w:numId="21">
    <w:abstractNumId w:val="32"/>
  </w:num>
  <w:num w:numId="2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8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35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7"/>
    <w:lvlOverride w:ilvl="0">
      <w:startOverride w:val="2"/>
    </w:lvlOverride>
  </w:num>
  <w:num w:numId="32">
    <w:abstractNumId w:val="29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9"/>
    <w:lvlOverride w:ilvl="0">
      <w:startOverride w:val="2"/>
    </w:lvlOverride>
  </w:num>
  <w:num w:numId="35">
    <w:abstractNumId w:val="22"/>
    <w:lvlOverride w:ilvl="0">
      <w:startOverride w:val="1"/>
    </w:lvlOverride>
  </w:num>
  <w:num w:numId="36">
    <w:abstractNumId w:val="21"/>
    <w:lvlOverride w:ilvl="0">
      <w:startOverride w:val="3"/>
    </w:lvlOverride>
  </w:num>
  <w:num w:numId="37">
    <w:abstractNumId w:val="15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0172B"/>
    <w:rsid w:val="00015099"/>
    <w:rsid w:val="00020F84"/>
    <w:rsid w:val="000212D2"/>
    <w:rsid w:val="00032C70"/>
    <w:rsid w:val="00033919"/>
    <w:rsid w:val="000408A4"/>
    <w:rsid w:val="00041E2A"/>
    <w:rsid w:val="00045557"/>
    <w:rsid w:val="00050F93"/>
    <w:rsid w:val="000850CC"/>
    <w:rsid w:val="00087865"/>
    <w:rsid w:val="00093C3A"/>
    <w:rsid w:val="0009442D"/>
    <w:rsid w:val="00095E9F"/>
    <w:rsid w:val="000A3BCD"/>
    <w:rsid w:val="000A5B11"/>
    <w:rsid w:val="000B41D4"/>
    <w:rsid w:val="000C17C3"/>
    <w:rsid w:val="000C1BAA"/>
    <w:rsid w:val="000F2E32"/>
    <w:rsid w:val="000F5B11"/>
    <w:rsid w:val="00163AE6"/>
    <w:rsid w:val="00173A21"/>
    <w:rsid w:val="001A72A8"/>
    <w:rsid w:val="001B4FF6"/>
    <w:rsid w:val="001C6464"/>
    <w:rsid w:val="001E1656"/>
    <w:rsid w:val="001E1B44"/>
    <w:rsid w:val="001F073F"/>
    <w:rsid w:val="00200147"/>
    <w:rsid w:val="00203536"/>
    <w:rsid w:val="002424E0"/>
    <w:rsid w:val="00254FAE"/>
    <w:rsid w:val="00265935"/>
    <w:rsid w:val="00265A04"/>
    <w:rsid w:val="00267AA8"/>
    <w:rsid w:val="002751B6"/>
    <w:rsid w:val="00284872"/>
    <w:rsid w:val="002B046D"/>
    <w:rsid w:val="002C1627"/>
    <w:rsid w:val="002C5512"/>
    <w:rsid w:val="002D7B78"/>
    <w:rsid w:val="002E0216"/>
    <w:rsid w:val="002F510E"/>
    <w:rsid w:val="002F51F7"/>
    <w:rsid w:val="002F7574"/>
    <w:rsid w:val="00300009"/>
    <w:rsid w:val="00314245"/>
    <w:rsid w:val="003378F8"/>
    <w:rsid w:val="00364104"/>
    <w:rsid w:val="00371549"/>
    <w:rsid w:val="00374FB8"/>
    <w:rsid w:val="00391B18"/>
    <w:rsid w:val="003B44C7"/>
    <w:rsid w:val="003D52F8"/>
    <w:rsid w:val="003D7DC0"/>
    <w:rsid w:val="003D7DEF"/>
    <w:rsid w:val="003D7F0A"/>
    <w:rsid w:val="003E1FD8"/>
    <w:rsid w:val="003E5CC4"/>
    <w:rsid w:val="003E5E68"/>
    <w:rsid w:val="003F3ECA"/>
    <w:rsid w:val="003F4AFD"/>
    <w:rsid w:val="00405BA0"/>
    <w:rsid w:val="00415CD4"/>
    <w:rsid w:val="0042084C"/>
    <w:rsid w:val="004657FF"/>
    <w:rsid w:val="004823C9"/>
    <w:rsid w:val="0049106C"/>
    <w:rsid w:val="00496E81"/>
    <w:rsid w:val="004A0ABB"/>
    <w:rsid w:val="004C4419"/>
    <w:rsid w:val="005201B7"/>
    <w:rsid w:val="005238A2"/>
    <w:rsid w:val="005267FE"/>
    <w:rsid w:val="005319E6"/>
    <w:rsid w:val="00540E6E"/>
    <w:rsid w:val="00541190"/>
    <w:rsid w:val="00543339"/>
    <w:rsid w:val="00543EF5"/>
    <w:rsid w:val="00586141"/>
    <w:rsid w:val="005872DB"/>
    <w:rsid w:val="0058796C"/>
    <w:rsid w:val="0059223F"/>
    <w:rsid w:val="005960C2"/>
    <w:rsid w:val="00596B85"/>
    <w:rsid w:val="005A1EBB"/>
    <w:rsid w:val="005B0045"/>
    <w:rsid w:val="005B56C4"/>
    <w:rsid w:val="005B721D"/>
    <w:rsid w:val="005B7F9D"/>
    <w:rsid w:val="005C2792"/>
    <w:rsid w:val="005C29BA"/>
    <w:rsid w:val="005F1183"/>
    <w:rsid w:val="00613F02"/>
    <w:rsid w:val="006145A5"/>
    <w:rsid w:val="0061727B"/>
    <w:rsid w:val="006218F2"/>
    <w:rsid w:val="00624976"/>
    <w:rsid w:val="006352F0"/>
    <w:rsid w:val="00645742"/>
    <w:rsid w:val="00683570"/>
    <w:rsid w:val="0068719C"/>
    <w:rsid w:val="0069245F"/>
    <w:rsid w:val="0069383D"/>
    <w:rsid w:val="006A09FB"/>
    <w:rsid w:val="006A40FA"/>
    <w:rsid w:val="006A6026"/>
    <w:rsid w:val="006B4DC3"/>
    <w:rsid w:val="006C57D8"/>
    <w:rsid w:val="006C61B3"/>
    <w:rsid w:val="006E6F7B"/>
    <w:rsid w:val="0070200E"/>
    <w:rsid w:val="00703952"/>
    <w:rsid w:val="00703DE0"/>
    <w:rsid w:val="00717633"/>
    <w:rsid w:val="00720CCB"/>
    <w:rsid w:val="00732F7B"/>
    <w:rsid w:val="00735FC0"/>
    <w:rsid w:val="007431C1"/>
    <w:rsid w:val="0074543C"/>
    <w:rsid w:val="00763449"/>
    <w:rsid w:val="0077411A"/>
    <w:rsid w:val="00780751"/>
    <w:rsid w:val="007829E8"/>
    <w:rsid w:val="007A272F"/>
    <w:rsid w:val="007B35A8"/>
    <w:rsid w:val="007F7704"/>
    <w:rsid w:val="00814A26"/>
    <w:rsid w:val="00822515"/>
    <w:rsid w:val="00826011"/>
    <w:rsid w:val="00830C17"/>
    <w:rsid w:val="008327B9"/>
    <w:rsid w:val="00852B1D"/>
    <w:rsid w:val="00857359"/>
    <w:rsid w:val="00871DEC"/>
    <w:rsid w:val="008827AA"/>
    <w:rsid w:val="00890420"/>
    <w:rsid w:val="0089066A"/>
    <w:rsid w:val="00897B26"/>
    <w:rsid w:val="008B0854"/>
    <w:rsid w:val="008B0FD7"/>
    <w:rsid w:val="008B22F2"/>
    <w:rsid w:val="008C3CAE"/>
    <w:rsid w:val="008C492B"/>
    <w:rsid w:val="008F1B8E"/>
    <w:rsid w:val="00907A2A"/>
    <w:rsid w:val="00923368"/>
    <w:rsid w:val="009265B6"/>
    <w:rsid w:val="0093635A"/>
    <w:rsid w:val="00976C99"/>
    <w:rsid w:val="009802CC"/>
    <w:rsid w:val="00982567"/>
    <w:rsid w:val="00982AF2"/>
    <w:rsid w:val="00985718"/>
    <w:rsid w:val="009B2F0D"/>
    <w:rsid w:val="009D3FD9"/>
    <w:rsid w:val="00A12CAF"/>
    <w:rsid w:val="00A459E3"/>
    <w:rsid w:val="00A46854"/>
    <w:rsid w:val="00A51E9D"/>
    <w:rsid w:val="00A522BD"/>
    <w:rsid w:val="00A613AA"/>
    <w:rsid w:val="00A61ED3"/>
    <w:rsid w:val="00A634C0"/>
    <w:rsid w:val="00A753C3"/>
    <w:rsid w:val="00A8336E"/>
    <w:rsid w:val="00AA4610"/>
    <w:rsid w:val="00AB0E88"/>
    <w:rsid w:val="00AB2208"/>
    <w:rsid w:val="00AB6C9C"/>
    <w:rsid w:val="00AD0534"/>
    <w:rsid w:val="00AD325A"/>
    <w:rsid w:val="00AD6622"/>
    <w:rsid w:val="00AE1A1F"/>
    <w:rsid w:val="00AE4759"/>
    <w:rsid w:val="00AF3AE4"/>
    <w:rsid w:val="00B05026"/>
    <w:rsid w:val="00B0790D"/>
    <w:rsid w:val="00B11017"/>
    <w:rsid w:val="00B207D1"/>
    <w:rsid w:val="00B363B3"/>
    <w:rsid w:val="00B51CE8"/>
    <w:rsid w:val="00B60C7A"/>
    <w:rsid w:val="00B61125"/>
    <w:rsid w:val="00B750C5"/>
    <w:rsid w:val="00B8167A"/>
    <w:rsid w:val="00B95188"/>
    <w:rsid w:val="00BA1FC0"/>
    <w:rsid w:val="00BA3157"/>
    <w:rsid w:val="00BA64CB"/>
    <w:rsid w:val="00BA7DF2"/>
    <w:rsid w:val="00BB3966"/>
    <w:rsid w:val="00BC39A0"/>
    <w:rsid w:val="00BF2A5C"/>
    <w:rsid w:val="00C15DA5"/>
    <w:rsid w:val="00C228C6"/>
    <w:rsid w:val="00C31273"/>
    <w:rsid w:val="00C5437C"/>
    <w:rsid w:val="00C6030B"/>
    <w:rsid w:val="00CD2ECF"/>
    <w:rsid w:val="00CE2065"/>
    <w:rsid w:val="00CF1D91"/>
    <w:rsid w:val="00D16B4B"/>
    <w:rsid w:val="00D330F7"/>
    <w:rsid w:val="00D52432"/>
    <w:rsid w:val="00D52BCC"/>
    <w:rsid w:val="00D52C74"/>
    <w:rsid w:val="00D866AC"/>
    <w:rsid w:val="00D970B0"/>
    <w:rsid w:val="00DB26AC"/>
    <w:rsid w:val="00DB4384"/>
    <w:rsid w:val="00DB5120"/>
    <w:rsid w:val="00DC4A51"/>
    <w:rsid w:val="00DE0589"/>
    <w:rsid w:val="00DE0ED7"/>
    <w:rsid w:val="00DE4FB9"/>
    <w:rsid w:val="00DF675B"/>
    <w:rsid w:val="00E00EE8"/>
    <w:rsid w:val="00E03423"/>
    <w:rsid w:val="00E21665"/>
    <w:rsid w:val="00E25C29"/>
    <w:rsid w:val="00E405A9"/>
    <w:rsid w:val="00E408A9"/>
    <w:rsid w:val="00E4563C"/>
    <w:rsid w:val="00E46C7D"/>
    <w:rsid w:val="00E471A2"/>
    <w:rsid w:val="00E4766D"/>
    <w:rsid w:val="00E77AA3"/>
    <w:rsid w:val="00E95F88"/>
    <w:rsid w:val="00EB0C7E"/>
    <w:rsid w:val="00EC3E21"/>
    <w:rsid w:val="00ED2315"/>
    <w:rsid w:val="00EE205F"/>
    <w:rsid w:val="00EE2EEC"/>
    <w:rsid w:val="00EF39C1"/>
    <w:rsid w:val="00F00976"/>
    <w:rsid w:val="00F12BFA"/>
    <w:rsid w:val="00F5738F"/>
    <w:rsid w:val="00F61B7A"/>
    <w:rsid w:val="00F67FF9"/>
    <w:rsid w:val="00F95649"/>
    <w:rsid w:val="00FA6618"/>
    <w:rsid w:val="00FB6030"/>
    <w:rsid w:val="00FC2998"/>
    <w:rsid w:val="00FD4D70"/>
    <w:rsid w:val="00FE4EA1"/>
    <w:rsid w:val="00FE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26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6141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02C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02CC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9802CC"/>
    <w:pPr>
      <w:spacing w:after="0" w:line="240" w:lineRule="auto"/>
      <w:jc w:val="center"/>
    </w:pPr>
    <w:rPr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A51E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E9D"/>
    <w:rPr>
      <w:rFonts w:cs="Times New Roman"/>
    </w:rPr>
  </w:style>
  <w:style w:type="paragraph" w:styleId="ListParagraph">
    <w:name w:val="List Paragraph"/>
    <w:basedOn w:val="Normal"/>
    <w:uiPriority w:val="99"/>
    <w:qFormat/>
    <w:rsid w:val="005B0045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8B08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"/>
    <w:uiPriority w:val="99"/>
    <w:rsid w:val="008B0854"/>
    <w:pPr>
      <w:autoSpaceDN w:val="0"/>
      <w:spacing w:after="0" w:line="240" w:lineRule="auto"/>
      <w:ind w:left="680" w:hanging="340"/>
      <w:jc w:val="both"/>
    </w:pPr>
    <w:rPr>
      <w:sz w:val="24"/>
      <w:szCs w:val="24"/>
    </w:rPr>
  </w:style>
  <w:style w:type="paragraph" w:customStyle="1" w:styleId="Standardowy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basedOn w:val="DefaultParagraphFont"/>
    <w:uiPriority w:val="99"/>
    <w:locked/>
    <w:rsid w:val="00AD325A"/>
    <w:rPr>
      <w:rFonts w:ascii="Calibri" w:hAnsi="Calibri" w:cs="Times New Roman"/>
      <w:sz w:val="22"/>
      <w:szCs w:val="22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115</TotalTime>
  <Pages>2</Pages>
  <Words>247</Words>
  <Characters>1483</Characters>
  <Application>Microsoft Office Outlook</Application>
  <DocSecurity>0</DocSecurity>
  <Lines>0</Lines>
  <Paragraphs>0</Paragraphs>
  <ScaleCrop>false</ScaleCrop>
  <Company>UG Ujazd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Urząd Gminy Ujazd</cp:lastModifiedBy>
  <cp:revision>38</cp:revision>
  <cp:lastPrinted>2012-07-06T11:00:00Z</cp:lastPrinted>
  <dcterms:created xsi:type="dcterms:W3CDTF">2010-10-07T08:23:00Z</dcterms:created>
  <dcterms:modified xsi:type="dcterms:W3CDTF">2012-07-06T11:00:00Z</dcterms:modified>
</cp:coreProperties>
</file>